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2572D"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成交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通知书</w:t>
      </w:r>
    </w:p>
    <w:p w14:paraId="19706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</w:p>
    <w:p w14:paraId="4BB25F6A">
      <w:pPr>
        <w:pageBreakBefore w:val="0"/>
        <w:shd w:val="clear"/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青岛中选惠建设工程有限公司：</w:t>
      </w:r>
    </w:p>
    <w:p w14:paraId="5B25FAF1">
      <w:pPr>
        <w:pageBreakBefore w:val="0"/>
        <w:shd w:val="clear"/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我公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司就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棘洪滩泵站门窗改造工程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价评审工作已结束，经评审小组评审，确定贵公司为成交单位，成交价格为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40054.54元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。接此通知后请尽快联系我方洽谈合同签订事宜。</w:t>
      </w:r>
    </w:p>
    <w:p w14:paraId="4CB1D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D03E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 xml:space="preserve"> 青岛碧海水务有限公司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</w:t>
      </w:r>
    </w:p>
    <w:p w14:paraId="1C333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2025年11月24日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EC8455E4-FF3E-4ECE-AA30-098062936C8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BB3588F-6022-48AB-ABBE-353929D88F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1A57584-627F-4E40-A9FC-04D15A8E32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zc1M2I1NWVkNmU3YTk3NTFjZTFlZWYyOGY5NGIifQ=="/>
  </w:docVars>
  <w:rsids>
    <w:rsidRoot w:val="5B2E0C08"/>
    <w:rsid w:val="00D349F6"/>
    <w:rsid w:val="00DB31F1"/>
    <w:rsid w:val="038C0AC6"/>
    <w:rsid w:val="06E85DD2"/>
    <w:rsid w:val="0C3725CC"/>
    <w:rsid w:val="0C630114"/>
    <w:rsid w:val="0D8A300B"/>
    <w:rsid w:val="0DC85356"/>
    <w:rsid w:val="0E2D1235"/>
    <w:rsid w:val="10E90E4A"/>
    <w:rsid w:val="12211934"/>
    <w:rsid w:val="188F0B32"/>
    <w:rsid w:val="1AF001F0"/>
    <w:rsid w:val="1ECB27B4"/>
    <w:rsid w:val="1F6D7B33"/>
    <w:rsid w:val="1FB42AC2"/>
    <w:rsid w:val="23DA11B4"/>
    <w:rsid w:val="2838132E"/>
    <w:rsid w:val="295F6FD6"/>
    <w:rsid w:val="29EF28C6"/>
    <w:rsid w:val="29FD6E7D"/>
    <w:rsid w:val="2A482E16"/>
    <w:rsid w:val="2ECD7116"/>
    <w:rsid w:val="2EFF468A"/>
    <w:rsid w:val="2FDF3E31"/>
    <w:rsid w:val="31A33394"/>
    <w:rsid w:val="32513718"/>
    <w:rsid w:val="32993AA6"/>
    <w:rsid w:val="331342DD"/>
    <w:rsid w:val="355A6623"/>
    <w:rsid w:val="36D71402"/>
    <w:rsid w:val="392C3557"/>
    <w:rsid w:val="3DFB5705"/>
    <w:rsid w:val="3E477B7A"/>
    <w:rsid w:val="3F5202CE"/>
    <w:rsid w:val="43A82355"/>
    <w:rsid w:val="44716B9D"/>
    <w:rsid w:val="45F33288"/>
    <w:rsid w:val="489B5EE6"/>
    <w:rsid w:val="4BF957B2"/>
    <w:rsid w:val="4EA22C64"/>
    <w:rsid w:val="4F920F1A"/>
    <w:rsid w:val="51AC1153"/>
    <w:rsid w:val="54BB7038"/>
    <w:rsid w:val="54D83D04"/>
    <w:rsid w:val="55764463"/>
    <w:rsid w:val="55E552DF"/>
    <w:rsid w:val="564A11E9"/>
    <w:rsid w:val="598F047F"/>
    <w:rsid w:val="5A570639"/>
    <w:rsid w:val="5B072516"/>
    <w:rsid w:val="5B2E0C08"/>
    <w:rsid w:val="5B682D41"/>
    <w:rsid w:val="5DD45901"/>
    <w:rsid w:val="609D463B"/>
    <w:rsid w:val="622D07BB"/>
    <w:rsid w:val="6AA716B4"/>
    <w:rsid w:val="6E5B0B23"/>
    <w:rsid w:val="6EEC2722"/>
    <w:rsid w:val="706D54B3"/>
    <w:rsid w:val="708D0DF6"/>
    <w:rsid w:val="70A408DB"/>
    <w:rsid w:val="71846881"/>
    <w:rsid w:val="74AF2162"/>
    <w:rsid w:val="74E7523A"/>
    <w:rsid w:val="76CF5E3A"/>
    <w:rsid w:val="78EE4804"/>
    <w:rsid w:val="7A651381"/>
    <w:rsid w:val="7AB73592"/>
    <w:rsid w:val="7EF247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0\AppData\Roaming\kingsoft\office6\templates\download\9cd45687f5337a00559b8851aeebf108\&#20013;&#26631;&#36890;&#30693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中标通知书.docx</Template>
  <Pages>1</Pages>
  <Words>118</Words>
  <Characters>134</Characters>
  <Lines>0</Lines>
  <Paragraphs>0</Paragraphs>
  <TotalTime>0</TotalTime>
  <ScaleCrop>false</ScaleCrop>
  <LinksUpToDate>false</LinksUpToDate>
  <CharactersWithSpaces>144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2023-09-22T06:53:00Z</dcterms:created>
  <dc:creator>L</dc:creator>
  <cp:lastModifiedBy>薛和煦的春风</cp:lastModifiedBy>
  <cp:lastPrinted>2024-06-19T04:17:00Z</cp:lastPrinted>
  <dcterms:modified xsi:type="dcterms:W3CDTF">2025-11-24T09:35:27Z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9D3733BDD0F2420E97F769E6ACAA96AA_11</vt:lpwstr>
  </property>
  <property fmtid="{D5CDD505-2E9C-101B-9397-08002B2CF9AE}" pid="4" name="KSOTemplateDocerSaveRecord">
    <vt:lpwstr>eyJoZGlkIjoiYTVjYmQwZTMxNGEzMDQ3NzM2MTFhZmUyYWE0NDdhZGEiLCJ1c2VySWQiOiIxNjY0Nzk4MjIxIn0=</vt:lpwstr>
  </property>
</Properties>
</file>